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98E1DB" w14:textId="6F80F660" w:rsidR="000104CC" w:rsidRPr="006E01D6" w:rsidRDefault="00000000" w:rsidP="002F7755">
      <w:pPr>
        <w:jc w:val="center"/>
        <w:rPr>
          <w:u w:val="single"/>
        </w:rPr>
      </w:pPr>
      <w:r w:rsidRPr="006E01D6">
        <w:rPr>
          <w:u w:val="single"/>
        </w:rPr>
        <w:t>Finance 2020 – 2021</w:t>
      </w:r>
    </w:p>
    <w:p w14:paraId="4178B8D6" w14:textId="6DABBBD8" w:rsidR="002F7755" w:rsidRPr="006E01D6" w:rsidRDefault="002F7755" w:rsidP="002F7755">
      <w:pPr>
        <w:jc w:val="both"/>
      </w:pPr>
      <w:r w:rsidRPr="006E01D6">
        <w:rPr>
          <w:u w:val="single"/>
        </w:rPr>
        <w:t>DATE</w:t>
      </w:r>
      <w:r w:rsidRPr="006E01D6">
        <w:tab/>
      </w:r>
      <w:r w:rsidRPr="006E01D6">
        <w:tab/>
      </w:r>
      <w:r w:rsidRPr="006E01D6">
        <w:rPr>
          <w:u w:val="single"/>
        </w:rPr>
        <w:t xml:space="preserve">AMOUNT </w:t>
      </w:r>
      <w:r w:rsidRPr="006E01D6">
        <w:tab/>
      </w:r>
      <w:r w:rsidRPr="006E01D6">
        <w:tab/>
      </w:r>
      <w:r w:rsidRPr="006E01D6">
        <w:tab/>
      </w:r>
      <w:r w:rsidRPr="006E01D6">
        <w:tab/>
      </w:r>
      <w:r w:rsidRPr="006E01D6">
        <w:rPr>
          <w:u w:val="single"/>
        </w:rPr>
        <w:t>PAYMENT DESCRIPTION</w:t>
      </w:r>
      <w:r w:rsidRPr="006E01D6">
        <w:t xml:space="preserve"> </w:t>
      </w:r>
      <w:r w:rsidRPr="006E01D6">
        <w:tab/>
      </w:r>
      <w:r w:rsidRPr="006E01D6">
        <w:tab/>
      </w:r>
      <w:r w:rsidRPr="006E01D6">
        <w:tab/>
      </w:r>
      <w:r w:rsidRPr="006E01D6">
        <w:rPr>
          <w:u w:val="single"/>
        </w:rPr>
        <w:t>CHEQUE NUMBER</w:t>
      </w:r>
      <w:r w:rsidRPr="006E01D6">
        <w:t xml:space="preserve"> </w:t>
      </w:r>
      <w:r w:rsidRPr="006E01D6">
        <w:tab/>
      </w:r>
      <w:r w:rsidRPr="006E01D6">
        <w:tab/>
      </w:r>
      <w:r w:rsidRPr="006E01D6">
        <w:rPr>
          <w:u w:val="single"/>
        </w:rPr>
        <w:t>BALANCE</w:t>
      </w:r>
      <w:r w:rsidRPr="006E01D6">
        <w:tab/>
      </w:r>
    </w:p>
    <w:p w14:paraId="5F98E1DC" w14:textId="38FB444D" w:rsidR="000104CC" w:rsidRPr="006E01D6" w:rsidRDefault="00000000">
      <w:r w:rsidRPr="006E01D6">
        <w:t>04/04/2020</w:t>
      </w:r>
      <w:r w:rsidR="002F7755" w:rsidRPr="006E01D6">
        <w:tab/>
      </w:r>
      <w:r w:rsidRPr="006E01D6">
        <w:t xml:space="preserve"> £8881.52</w:t>
      </w:r>
      <w:r w:rsidR="007C0A19" w:rsidRPr="006E01D6">
        <w:tab/>
      </w:r>
      <w:r w:rsidR="007C0A19" w:rsidRPr="006E01D6">
        <w:tab/>
      </w:r>
      <w:r w:rsidR="007C0A19" w:rsidRPr="006E01D6">
        <w:tab/>
        <w:t xml:space="preserve">Opening Balance </w:t>
      </w:r>
    </w:p>
    <w:p w14:paraId="5F98E1DD" w14:textId="0E867170" w:rsidR="000104CC" w:rsidRPr="006E01D6" w:rsidRDefault="002F7755">
      <w:pPr>
        <w:rPr>
          <w:color w:val="FF0000"/>
        </w:rPr>
      </w:pPr>
      <w:r w:rsidRPr="006E01D6">
        <w:rPr>
          <w:color w:val="FF0000"/>
        </w:rPr>
        <w:t>28/04/2020</w:t>
      </w:r>
      <w:r w:rsidRPr="006E01D6">
        <w:rPr>
          <w:color w:val="FF0000"/>
        </w:rPr>
        <w:tab/>
      </w:r>
      <w:r w:rsidR="00000000" w:rsidRPr="006E01D6">
        <w:rPr>
          <w:color w:val="FF0000"/>
        </w:rPr>
        <w:t xml:space="preserve">£1813.95 </w:t>
      </w:r>
      <w:r w:rsidRPr="006E01D6">
        <w:rPr>
          <w:color w:val="FF0000"/>
        </w:rPr>
        <w:tab/>
      </w:r>
      <w:r w:rsidRPr="006E01D6">
        <w:rPr>
          <w:color w:val="FF0000"/>
        </w:rPr>
        <w:tab/>
      </w:r>
      <w:r w:rsidRPr="006E01D6">
        <w:rPr>
          <w:color w:val="FF0000"/>
        </w:rPr>
        <w:tab/>
        <w:t xml:space="preserve">Money in from </w:t>
      </w:r>
      <w:r w:rsidR="00000000" w:rsidRPr="006E01D6">
        <w:rPr>
          <w:color w:val="FF0000"/>
        </w:rPr>
        <w:t xml:space="preserve">East Suffolk Council </w:t>
      </w:r>
      <w:r w:rsidR="00000000" w:rsidRPr="006E01D6">
        <w:rPr>
          <w:color w:val="FF0000"/>
        </w:rPr>
        <w:tab/>
      </w:r>
      <w:r w:rsidR="00000000" w:rsidRPr="006E01D6">
        <w:rPr>
          <w:color w:val="FF0000"/>
        </w:rPr>
        <w:tab/>
      </w:r>
      <w:r w:rsidRPr="006E01D6">
        <w:rPr>
          <w:color w:val="FF0000"/>
        </w:rPr>
        <w:tab/>
      </w:r>
      <w:r w:rsidRPr="006E01D6">
        <w:rPr>
          <w:color w:val="FF0000"/>
        </w:rPr>
        <w:tab/>
      </w:r>
      <w:r w:rsidRPr="006E01D6">
        <w:rPr>
          <w:color w:val="FF0000"/>
        </w:rPr>
        <w:tab/>
      </w:r>
      <w:r w:rsidRPr="006E01D6">
        <w:rPr>
          <w:color w:val="FF0000"/>
        </w:rPr>
        <w:tab/>
      </w:r>
      <w:r w:rsidRPr="006E01D6">
        <w:rPr>
          <w:color w:val="FF0000"/>
        </w:rPr>
        <w:tab/>
      </w:r>
      <w:r w:rsidR="00000000" w:rsidRPr="006E01D6">
        <w:rPr>
          <w:color w:val="FF0000"/>
        </w:rPr>
        <w:t xml:space="preserve">£10,695.47 </w:t>
      </w:r>
    </w:p>
    <w:p w14:paraId="5F98E1DE" w14:textId="56BA906E" w:rsidR="000104CC" w:rsidRPr="006E01D6" w:rsidRDefault="002F7755">
      <w:pPr>
        <w:rPr>
          <w:color w:val="FF0000"/>
        </w:rPr>
      </w:pPr>
      <w:r w:rsidRPr="006E01D6">
        <w:rPr>
          <w:color w:val="FF0000"/>
        </w:rPr>
        <w:t>29/04/2020</w:t>
      </w:r>
      <w:r w:rsidRPr="006E01D6">
        <w:rPr>
          <w:color w:val="FF0000"/>
        </w:rPr>
        <w:tab/>
      </w:r>
      <w:r w:rsidR="00000000" w:rsidRPr="006E01D6">
        <w:rPr>
          <w:color w:val="FF0000"/>
        </w:rPr>
        <w:t>£2625.00</w:t>
      </w:r>
      <w:r w:rsidRPr="006E01D6">
        <w:rPr>
          <w:color w:val="FF0000"/>
        </w:rPr>
        <w:tab/>
      </w:r>
      <w:r w:rsidRPr="006E01D6">
        <w:rPr>
          <w:color w:val="FF0000"/>
        </w:rPr>
        <w:tab/>
      </w:r>
      <w:r w:rsidRPr="006E01D6">
        <w:rPr>
          <w:color w:val="FF0000"/>
        </w:rPr>
        <w:tab/>
        <w:t>Money in</w:t>
      </w:r>
      <w:r w:rsidR="00000000" w:rsidRPr="006E01D6">
        <w:rPr>
          <w:color w:val="FF0000"/>
        </w:rPr>
        <w:t xml:space="preserve"> Precept </w:t>
      </w:r>
      <w:r w:rsidRPr="006E01D6">
        <w:rPr>
          <w:color w:val="FF0000"/>
        </w:rPr>
        <w:t>from East Suffolk Council</w:t>
      </w:r>
      <w:r w:rsidRPr="006E01D6">
        <w:rPr>
          <w:color w:val="FF0000"/>
        </w:rPr>
        <w:tab/>
      </w:r>
      <w:r w:rsidRPr="006E01D6">
        <w:rPr>
          <w:color w:val="FF0000"/>
        </w:rPr>
        <w:tab/>
      </w:r>
      <w:r w:rsidRPr="006E01D6">
        <w:rPr>
          <w:color w:val="FF0000"/>
        </w:rPr>
        <w:tab/>
      </w:r>
      <w:r w:rsidR="00000000" w:rsidRPr="006E01D6">
        <w:rPr>
          <w:color w:val="FF0000"/>
        </w:rPr>
        <w:tab/>
      </w:r>
      <w:r w:rsidR="00000000" w:rsidRPr="006E01D6">
        <w:rPr>
          <w:color w:val="FF0000"/>
        </w:rPr>
        <w:tab/>
      </w:r>
      <w:r w:rsidRPr="006E01D6">
        <w:rPr>
          <w:color w:val="FF0000"/>
        </w:rPr>
        <w:tab/>
      </w:r>
      <w:r w:rsidR="00000000" w:rsidRPr="006E01D6">
        <w:rPr>
          <w:color w:val="FF0000"/>
        </w:rPr>
        <w:t xml:space="preserve">£13,320.47 </w:t>
      </w:r>
    </w:p>
    <w:p w14:paraId="5F98E1DF" w14:textId="37F9015C" w:rsidR="000104CC" w:rsidRPr="006E01D6" w:rsidRDefault="002F7755">
      <w:r w:rsidRPr="006E01D6">
        <w:rPr>
          <w:color w:val="FF0000"/>
        </w:rPr>
        <w:t>31/07/2020</w:t>
      </w:r>
      <w:r w:rsidRPr="006E01D6">
        <w:rPr>
          <w:color w:val="FF0000"/>
        </w:rPr>
        <w:tab/>
      </w:r>
      <w:r w:rsidR="00000000" w:rsidRPr="006E01D6">
        <w:rPr>
          <w:color w:val="FF0000"/>
        </w:rPr>
        <w:t xml:space="preserve">£1100.00 </w:t>
      </w:r>
      <w:r w:rsidRPr="006E01D6">
        <w:rPr>
          <w:color w:val="FF0000"/>
        </w:rPr>
        <w:tab/>
      </w:r>
      <w:r w:rsidRPr="006E01D6">
        <w:rPr>
          <w:color w:val="FF0000"/>
        </w:rPr>
        <w:tab/>
      </w:r>
      <w:r w:rsidRPr="006E01D6">
        <w:rPr>
          <w:color w:val="FF0000"/>
        </w:rPr>
        <w:tab/>
        <w:t xml:space="preserve">Money in </w:t>
      </w:r>
      <w:r w:rsidR="00000000" w:rsidRPr="006E01D6">
        <w:rPr>
          <w:color w:val="FF0000"/>
        </w:rPr>
        <w:t xml:space="preserve">Grant Money </w:t>
      </w:r>
      <w:r w:rsidR="00000000" w:rsidRPr="006E01D6">
        <w:tab/>
      </w:r>
      <w:r w:rsidR="00000000" w:rsidRPr="006E01D6">
        <w:tab/>
      </w:r>
      <w:r w:rsidR="00000000" w:rsidRPr="006E01D6">
        <w:tab/>
      </w:r>
      <w:r w:rsidRPr="006E01D6">
        <w:tab/>
      </w:r>
      <w:r w:rsidRPr="006E01D6">
        <w:tab/>
      </w:r>
      <w:r w:rsidRPr="006E01D6">
        <w:tab/>
      </w:r>
      <w:r w:rsidRPr="006E01D6">
        <w:tab/>
      </w:r>
      <w:r w:rsidRPr="006E01D6">
        <w:tab/>
      </w:r>
      <w:r w:rsidRPr="006E01D6">
        <w:tab/>
      </w:r>
      <w:r w:rsidR="00000000" w:rsidRPr="006E01D6">
        <w:rPr>
          <w:color w:val="FF0000"/>
        </w:rPr>
        <w:t xml:space="preserve">£14,420.47 </w:t>
      </w:r>
    </w:p>
    <w:p w14:paraId="5F98E1E0" w14:textId="39B5F751" w:rsidR="000104CC" w:rsidRPr="006E01D6" w:rsidRDefault="002F7755">
      <w:r w:rsidRPr="006E01D6">
        <w:t>04/08/2020</w:t>
      </w:r>
      <w:r w:rsidRPr="006E01D6">
        <w:tab/>
        <w:t>£</w:t>
      </w:r>
      <w:r w:rsidR="00000000" w:rsidRPr="006E01D6">
        <w:t>453.60</w:t>
      </w:r>
      <w:r w:rsidRPr="006E01D6">
        <w:tab/>
      </w:r>
      <w:r w:rsidRPr="006E01D6">
        <w:tab/>
      </w:r>
      <w:r w:rsidRPr="006E01D6">
        <w:tab/>
      </w:r>
      <w:r w:rsidR="00000000" w:rsidRPr="006E01D6">
        <w:t>Clerks Wages</w:t>
      </w:r>
      <w:r w:rsidRPr="006E01D6">
        <w:tab/>
      </w:r>
      <w:r w:rsidRPr="006E01D6">
        <w:tab/>
      </w:r>
      <w:r w:rsidRPr="006E01D6">
        <w:tab/>
      </w:r>
      <w:r w:rsidRPr="006E01D6">
        <w:tab/>
      </w:r>
      <w:r w:rsidR="00000000" w:rsidRPr="006E01D6">
        <w:t xml:space="preserve"> </w:t>
      </w:r>
      <w:r w:rsidR="00000000" w:rsidRPr="006E01D6">
        <w:tab/>
      </w:r>
      <w:r w:rsidR="00000000" w:rsidRPr="006E01D6">
        <w:tab/>
      </w:r>
      <w:r w:rsidR="00000000" w:rsidRPr="006E01D6">
        <w:tab/>
      </w:r>
      <w:r w:rsidRPr="006E01D6">
        <w:tab/>
      </w:r>
      <w:r w:rsidRPr="006E01D6">
        <w:tab/>
      </w:r>
      <w:r w:rsidRPr="006E01D6">
        <w:tab/>
      </w:r>
      <w:r w:rsidR="00000000" w:rsidRPr="006E01D6">
        <w:t xml:space="preserve">£13,966.87 </w:t>
      </w:r>
    </w:p>
    <w:p w14:paraId="5F98E1E1" w14:textId="2DC54E05" w:rsidR="000104CC" w:rsidRPr="006E01D6" w:rsidRDefault="002F7755">
      <w:r w:rsidRPr="006E01D6">
        <w:t>04/08/2020</w:t>
      </w:r>
      <w:r w:rsidRPr="006E01D6">
        <w:tab/>
      </w:r>
      <w:r w:rsidR="00000000" w:rsidRPr="006E01D6">
        <w:t xml:space="preserve">£110.60 </w:t>
      </w:r>
      <w:r w:rsidRPr="006E01D6">
        <w:tab/>
      </w:r>
      <w:r w:rsidRPr="006E01D6">
        <w:tab/>
      </w:r>
      <w:r w:rsidRPr="006E01D6">
        <w:tab/>
      </w:r>
      <w:r w:rsidR="00000000" w:rsidRPr="006E01D6">
        <w:t xml:space="preserve">HMRC </w:t>
      </w:r>
      <w:r w:rsidR="00000000" w:rsidRPr="006E01D6">
        <w:tab/>
      </w:r>
      <w:r w:rsidR="00000000" w:rsidRPr="006E01D6">
        <w:tab/>
      </w:r>
      <w:r w:rsidR="00000000" w:rsidRPr="006E01D6">
        <w:tab/>
      </w:r>
      <w:r w:rsidR="00000000" w:rsidRPr="006E01D6">
        <w:tab/>
      </w:r>
      <w:r w:rsidRPr="006E01D6">
        <w:tab/>
      </w:r>
      <w:r w:rsidRPr="006E01D6">
        <w:tab/>
      </w:r>
      <w:r w:rsidRPr="006E01D6">
        <w:tab/>
      </w:r>
      <w:r w:rsidRPr="006E01D6">
        <w:tab/>
      </w:r>
      <w:r w:rsidRPr="006E01D6">
        <w:tab/>
      </w:r>
      <w:r w:rsidRPr="006E01D6">
        <w:tab/>
      </w:r>
      <w:r w:rsidRPr="006E01D6">
        <w:tab/>
      </w:r>
      <w:r w:rsidR="00000000" w:rsidRPr="006E01D6">
        <w:t xml:space="preserve">£13,966.87 </w:t>
      </w:r>
    </w:p>
    <w:p w14:paraId="5F98E1E3" w14:textId="576F5C0A" w:rsidR="000104CC" w:rsidRPr="006E01D6" w:rsidRDefault="002F7755">
      <w:r w:rsidRPr="006E01D6">
        <w:t>03/09/20</w:t>
      </w:r>
      <w:r w:rsidR="007C0A19" w:rsidRPr="006E01D6">
        <w:t>20</w:t>
      </w:r>
      <w:r w:rsidRPr="006E01D6">
        <w:tab/>
      </w:r>
      <w:r w:rsidR="00000000" w:rsidRPr="006E01D6">
        <w:t>£113.20</w:t>
      </w:r>
      <w:r w:rsidRPr="006E01D6">
        <w:tab/>
      </w:r>
      <w:r w:rsidRPr="006E01D6">
        <w:tab/>
      </w:r>
      <w:r w:rsidRPr="006E01D6">
        <w:tab/>
      </w:r>
      <w:r w:rsidR="00000000" w:rsidRPr="006E01D6">
        <w:t xml:space="preserve"> HMRC </w:t>
      </w:r>
      <w:r w:rsidR="00000000" w:rsidRPr="006E01D6">
        <w:tab/>
      </w:r>
      <w:r w:rsidR="00000000" w:rsidRPr="006E01D6">
        <w:tab/>
      </w:r>
      <w:r w:rsidR="00000000" w:rsidRPr="006E01D6">
        <w:tab/>
      </w:r>
      <w:r w:rsidR="00000000" w:rsidRPr="006E01D6">
        <w:tab/>
      </w:r>
      <w:r w:rsidRPr="006E01D6">
        <w:tab/>
      </w:r>
      <w:r w:rsidRPr="006E01D6">
        <w:tab/>
      </w:r>
      <w:r w:rsidRPr="006E01D6">
        <w:tab/>
      </w:r>
      <w:r w:rsidRPr="006E01D6">
        <w:tab/>
      </w:r>
      <w:r w:rsidRPr="006E01D6">
        <w:tab/>
      </w:r>
      <w:r w:rsidRPr="006E01D6">
        <w:tab/>
      </w:r>
      <w:r w:rsidRPr="006E01D6">
        <w:tab/>
      </w:r>
      <w:r w:rsidR="00000000" w:rsidRPr="006E01D6">
        <w:t xml:space="preserve">£13,856.27 </w:t>
      </w:r>
      <w:r w:rsidRPr="006E01D6">
        <w:t>18/09/2020</w:t>
      </w:r>
      <w:r w:rsidRPr="006E01D6">
        <w:tab/>
      </w:r>
      <w:r w:rsidR="00000000" w:rsidRPr="006E01D6">
        <w:t xml:space="preserve">£453.60 </w:t>
      </w:r>
      <w:r w:rsidRPr="006E01D6">
        <w:tab/>
      </w:r>
      <w:r w:rsidRPr="006E01D6">
        <w:tab/>
      </w:r>
      <w:r w:rsidRPr="006E01D6">
        <w:tab/>
      </w:r>
      <w:r w:rsidR="00000000" w:rsidRPr="006E01D6">
        <w:t xml:space="preserve">Clerks wages </w:t>
      </w:r>
      <w:r w:rsidR="0074069E" w:rsidRPr="006E01D6">
        <w:t>May 2020 -August 2020</w:t>
      </w:r>
      <w:r w:rsidR="00000000" w:rsidRPr="006E01D6">
        <w:tab/>
      </w:r>
      <w:r w:rsidRPr="006E01D6">
        <w:tab/>
      </w:r>
      <w:r w:rsidRPr="006E01D6">
        <w:tab/>
      </w:r>
      <w:r w:rsidRPr="006E01D6">
        <w:tab/>
      </w:r>
      <w:r w:rsidRPr="006E01D6">
        <w:tab/>
      </w:r>
      <w:r w:rsidRPr="006E01D6">
        <w:tab/>
      </w:r>
      <w:r w:rsidRPr="006E01D6">
        <w:tab/>
      </w:r>
      <w:r w:rsidR="00000000" w:rsidRPr="006E01D6">
        <w:t xml:space="preserve">£13,289.67 </w:t>
      </w:r>
    </w:p>
    <w:p w14:paraId="5F98E1E4" w14:textId="76A19796" w:rsidR="000104CC" w:rsidRPr="006E01D6" w:rsidRDefault="002F7755">
      <w:r w:rsidRPr="006E01D6">
        <w:t>21/09/202</w:t>
      </w:r>
      <w:r w:rsidR="007C0A19" w:rsidRPr="006E01D6">
        <w:t>0</w:t>
      </w:r>
      <w:r w:rsidRPr="006E01D6">
        <w:tab/>
      </w:r>
      <w:r w:rsidR="00000000" w:rsidRPr="006E01D6">
        <w:t xml:space="preserve">£140.71 </w:t>
      </w:r>
      <w:r w:rsidRPr="006E01D6">
        <w:tab/>
      </w:r>
      <w:r w:rsidRPr="006E01D6">
        <w:tab/>
      </w:r>
      <w:r w:rsidRPr="006E01D6">
        <w:tab/>
      </w:r>
      <w:r w:rsidR="00000000" w:rsidRPr="006E01D6">
        <w:t xml:space="preserve">SALC </w:t>
      </w:r>
      <w:r w:rsidR="0074069E" w:rsidRPr="006E01D6">
        <w:t>Membership</w:t>
      </w:r>
      <w:r w:rsidR="00000000" w:rsidRPr="006E01D6">
        <w:tab/>
      </w:r>
      <w:r w:rsidR="00000000" w:rsidRPr="006E01D6">
        <w:tab/>
      </w:r>
      <w:r w:rsidR="00000000" w:rsidRPr="006E01D6">
        <w:tab/>
      </w:r>
      <w:r w:rsidRPr="006E01D6">
        <w:tab/>
      </w:r>
      <w:r w:rsidRPr="006E01D6">
        <w:tab/>
      </w:r>
      <w:r w:rsidRPr="006E01D6">
        <w:tab/>
      </w:r>
      <w:r w:rsidRPr="006E01D6">
        <w:tab/>
      </w:r>
      <w:r w:rsidRPr="006E01D6">
        <w:tab/>
      </w:r>
      <w:r w:rsidRPr="006E01D6">
        <w:tab/>
      </w:r>
      <w:r w:rsidR="00000000" w:rsidRPr="006E01D6">
        <w:t xml:space="preserve">£13,148.96 </w:t>
      </w:r>
    </w:p>
    <w:p w14:paraId="5F98E1E5" w14:textId="7F98A38D" w:rsidR="000104CC" w:rsidRPr="006E01D6" w:rsidRDefault="002F7755">
      <w:r w:rsidRPr="006E01D6">
        <w:t>21/09/2020</w:t>
      </w:r>
      <w:r w:rsidRPr="006E01D6">
        <w:tab/>
      </w:r>
      <w:r w:rsidR="007C0A19" w:rsidRPr="006E01D6">
        <w:t>£</w:t>
      </w:r>
      <w:r w:rsidR="00000000" w:rsidRPr="006E01D6">
        <w:t xml:space="preserve">21.60 </w:t>
      </w:r>
      <w:r w:rsidRPr="006E01D6">
        <w:tab/>
      </w:r>
      <w:r w:rsidRPr="006E01D6">
        <w:tab/>
      </w:r>
      <w:r w:rsidRPr="006E01D6">
        <w:tab/>
      </w:r>
      <w:r w:rsidRPr="006E01D6">
        <w:tab/>
      </w:r>
      <w:r w:rsidR="00000000" w:rsidRPr="006E01D6">
        <w:t xml:space="preserve">SALC PAYROLL </w:t>
      </w:r>
      <w:r w:rsidR="00000000" w:rsidRPr="006E01D6">
        <w:tab/>
      </w:r>
      <w:r w:rsidR="00000000" w:rsidRPr="006E01D6">
        <w:tab/>
      </w:r>
      <w:r w:rsidR="00000000" w:rsidRPr="006E01D6">
        <w:tab/>
      </w:r>
      <w:r w:rsidRPr="006E01D6">
        <w:tab/>
      </w:r>
      <w:r w:rsidRPr="006E01D6">
        <w:tab/>
      </w:r>
      <w:r w:rsidRPr="006E01D6">
        <w:tab/>
      </w:r>
      <w:r w:rsidRPr="006E01D6">
        <w:tab/>
      </w:r>
      <w:r w:rsidRPr="006E01D6">
        <w:tab/>
      </w:r>
      <w:r w:rsidRPr="006E01D6">
        <w:tab/>
      </w:r>
      <w:r w:rsidRPr="006E01D6">
        <w:tab/>
        <w:t>£</w:t>
      </w:r>
      <w:r w:rsidR="00000000" w:rsidRPr="006E01D6">
        <w:t xml:space="preserve">13,127.36 </w:t>
      </w:r>
    </w:p>
    <w:p w14:paraId="5F98E1E6" w14:textId="4FF14C5A" w:rsidR="000104CC" w:rsidRPr="006E01D6" w:rsidRDefault="002F7755">
      <w:pPr>
        <w:rPr>
          <w:color w:val="FF0000"/>
        </w:rPr>
      </w:pPr>
      <w:r w:rsidRPr="006E01D6">
        <w:rPr>
          <w:color w:val="FF0000"/>
        </w:rPr>
        <w:t>30/09/2020</w:t>
      </w:r>
      <w:r w:rsidRPr="006E01D6">
        <w:rPr>
          <w:color w:val="FF0000"/>
        </w:rPr>
        <w:tab/>
      </w:r>
      <w:r w:rsidR="00000000" w:rsidRPr="006E01D6">
        <w:rPr>
          <w:color w:val="FF0000"/>
        </w:rPr>
        <w:t xml:space="preserve">£2625.00 </w:t>
      </w:r>
      <w:r w:rsidR="007C0A19" w:rsidRPr="006E01D6">
        <w:rPr>
          <w:color w:val="FF0000"/>
        </w:rPr>
        <w:tab/>
      </w:r>
      <w:r w:rsidR="007C0A19" w:rsidRPr="006E01D6">
        <w:rPr>
          <w:color w:val="FF0000"/>
        </w:rPr>
        <w:tab/>
      </w:r>
      <w:r w:rsidR="007C0A19" w:rsidRPr="006E01D6">
        <w:rPr>
          <w:color w:val="FF0000"/>
        </w:rPr>
        <w:tab/>
      </w:r>
      <w:r w:rsidR="00000000" w:rsidRPr="006E01D6">
        <w:rPr>
          <w:color w:val="FF0000"/>
        </w:rPr>
        <w:t xml:space="preserve">Precept </w:t>
      </w:r>
      <w:r w:rsidR="00000000" w:rsidRPr="006E01D6">
        <w:rPr>
          <w:color w:val="FF0000"/>
        </w:rPr>
        <w:tab/>
      </w:r>
      <w:r w:rsidR="00000000" w:rsidRPr="006E01D6">
        <w:rPr>
          <w:color w:val="FF0000"/>
        </w:rPr>
        <w:tab/>
      </w:r>
      <w:r w:rsidR="00000000" w:rsidRPr="006E01D6">
        <w:rPr>
          <w:color w:val="FF0000"/>
        </w:rPr>
        <w:tab/>
      </w:r>
      <w:r w:rsidR="007C0A19" w:rsidRPr="006E01D6">
        <w:rPr>
          <w:color w:val="FF0000"/>
        </w:rPr>
        <w:tab/>
      </w:r>
      <w:r w:rsidR="007C0A19" w:rsidRPr="006E01D6">
        <w:rPr>
          <w:color w:val="FF0000"/>
        </w:rPr>
        <w:tab/>
      </w:r>
      <w:r w:rsidR="007C0A19" w:rsidRPr="006E01D6">
        <w:rPr>
          <w:color w:val="FF0000"/>
        </w:rPr>
        <w:tab/>
      </w:r>
      <w:r w:rsidR="007C0A19" w:rsidRPr="006E01D6">
        <w:rPr>
          <w:color w:val="FF0000"/>
        </w:rPr>
        <w:tab/>
      </w:r>
      <w:r w:rsidR="007C0A19" w:rsidRPr="006E01D6">
        <w:rPr>
          <w:color w:val="FF0000"/>
        </w:rPr>
        <w:tab/>
      </w:r>
      <w:r w:rsidR="007C0A19" w:rsidRPr="006E01D6">
        <w:rPr>
          <w:color w:val="FF0000"/>
        </w:rPr>
        <w:tab/>
      </w:r>
      <w:r w:rsidR="007C0A19" w:rsidRPr="006E01D6">
        <w:rPr>
          <w:color w:val="FF0000"/>
        </w:rPr>
        <w:tab/>
      </w:r>
      <w:r w:rsidR="00000000" w:rsidRPr="006E01D6">
        <w:rPr>
          <w:color w:val="FF0000"/>
        </w:rPr>
        <w:t xml:space="preserve">£15,752.36 </w:t>
      </w:r>
    </w:p>
    <w:p w14:paraId="5F98E1E7" w14:textId="327AFF06" w:rsidR="000104CC" w:rsidRPr="006E01D6" w:rsidRDefault="007C0A19">
      <w:r w:rsidRPr="006E01D6">
        <w:t>01/10/2020</w:t>
      </w:r>
      <w:r w:rsidRPr="006E01D6">
        <w:tab/>
      </w:r>
      <w:r w:rsidR="00000000" w:rsidRPr="006E01D6">
        <w:t>£1280.76</w:t>
      </w:r>
      <w:r w:rsidRPr="006E01D6">
        <w:tab/>
      </w:r>
      <w:r w:rsidRPr="006E01D6">
        <w:tab/>
      </w:r>
      <w:r w:rsidRPr="006E01D6">
        <w:tab/>
      </w:r>
      <w:r w:rsidR="00000000" w:rsidRPr="006E01D6">
        <w:t xml:space="preserve"> Insurance </w:t>
      </w:r>
      <w:r w:rsidR="00000000" w:rsidRPr="006E01D6">
        <w:tab/>
      </w:r>
      <w:r w:rsidR="00000000" w:rsidRPr="006E01D6">
        <w:tab/>
      </w:r>
      <w:r w:rsidR="00000000" w:rsidRPr="006E01D6">
        <w:tab/>
      </w:r>
      <w:r w:rsidRPr="006E01D6">
        <w:tab/>
      </w:r>
      <w:r w:rsidRPr="006E01D6">
        <w:tab/>
      </w:r>
      <w:r w:rsidRPr="006E01D6">
        <w:tab/>
      </w:r>
      <w:r w:rsidRPr="006E01D6">
        <w:tab/>
      </w:r>
      <w:r w:rsidRPr="006E01D6">
        <w:tab/>
      </w:r>
      <w:r w:rsidRPr="006E01D6">
        <w:tab/>
      </w:r>
      <w:r w:rsidRPr="006E01D6">
        <w:tab/>
      </w:r>
      <w:r w:rsidR="00000000" w:rsidRPr="006E01D6">
        <w:t>£14,471.60</w:t>
      </w:r>
    </w:p>
    <w:p w14:paraId="5F98E1E8" w14:textId="2061EDFA" w:rsidR="000104CC" w:rsidRPr="006E01D6" w:rsidRDefault="007C0A19">
      <w:r w:rsidRPr="006E01D6">
        <w:t>03/10/2020</w:t>
      </w:r>
      <w:r w:rsidRPr="006E01D6">
        <w:tab/>
      </w:r>
      <w:r w:rsidR="00000000" w:rsidRPr="006E01D6">
        <w:t xml:space="preserve">£113.40 </w:t>
      </w:r>
      <w:r w:rsidRPr="006E01D6">
        <w:tab/>
      </w:r>
      <w:r w:rsidRPr="006E01D6">
        <w:tab/>
      </w:r>
      <w:r w:rsidRPr="006E01D6">
        <w:tab/>
      </w:r>
      <w:r w:rsidR="00000000" w:rsidRPr="006E01D6">
        <w:t xml:space="preserve">HMRC </w:t>
      </w:r>
      <w:r w:rsidR="0074069E" w:rsidRPr="006E01D6">
        <w:t>May 2020 -August 2020</w:t>
      </w:r>
      <w:r w:rsidR="00000000" w:rsidRPr="006E01D6">
        <w:tab/>
      </w:r>
      <w:r w:rsidR="00000000" w:rsidRPr="006E01D6">
        <w:tab/>
      </w:r>
      <w:r w:rsidR="00000000" w:rsidRPr="006E01D6">
        <w:tab/>
      </w:r>
      <w:r w:rsidRPr="006E01D6">
        <w:tab/>
      </w:r>
      <w:r w:rsidRPr="006E01D6">
        <w:tab/>
      </w:r>
      <w:r w:rsidRPr="006E01D6">
        <w:tab/>
      </w:r>
      <w:r w:rsidRPr="006E01D6">
        <w:tab/>
      </w:r>
      <w:r w:rsidRPr="006E01D6">
        <w:tab/>
      </w:r>
      <w:r w:rsidR="00000000" w:rsidRPr="006E01D6">
        <w:t>£14,358.20</w:t>
      </w:r>
    </w:p>
    <w:p w14:paraId="5F98E1E9" w14:textId="44673F92" w:rsidR="000104CC" w:rsidRPr="006E01D6" w:rsidRDefault="007C0A19">
      <w:r w:rsidRPr="006E01D6">
        <w:t>07/10/2020</w:t>
      </w:r>
      <w:r w:rsidRPr="006E01D6">
        <w:tab/>
      </w:r>
      <w:r w:rsidR="00000000" w:rsidRPr="006E01D6">
        <w:t xml:space="preserve">£300.00 </w:t>
      </w:r>
      <w:r w:rsidRPr="006E01D6">
        <w:tab/>
      </w:r>
      <w:r w:rsidRPr="006E01D6">
        <w:tab/>
      </w:r>
      <w:r w:rsidRPr="006E01D6">
        <w:tab/>
        <w:t xml:space="preserve">SCL </w:t>
      </w:r>
      <w:r w:rsidR="00000000" w:rsidRPr="006E01D6">
        <w:t xml:space="preserve">Grass Cutting </w:t>
      </w:r>
      <w:r w:rsidR="00000000" w:rsidRPr="006E01D6">
        <w:tab/>
      </w:r>
      <w:r w:rsidR="00000000" w:rsidRPr="006E01D6">
        <w:tab/>
      </w:r>
      <w:r w:rsidR="00000000" w:rsidRPr="006E01D6">
        <w:tab/>
      </w:r>
      <w:r w:rsidRPr="006E01D6">
        <w:tab/>
      </w:r>
      <w:r w:rsidRPr="006E01D6">
        <w:tab/>
      </w:r>
      <w:r w:rsidRPr="006E01D6">
        <w:tab/>
      </w:r>
      <w:r w:rsidRPr="006E01D6">
        <w:tab/>
      </w:r>
      <w:r w:rsidRPr="006E01D6">
        <w:tab/>
      </w:r>
      <w:r w:rsidRPr="006E01D6">
        <w:tab/>
      </w:r>
      <w:r w:rsidR="00000000" w:rsidRPr="006E01D6">
        <w:t xml:space="preserve">£14,058.20 </w:t>
      </w:r>
    </w:p>
    <w:p w14:paraId="5F98E1EA" w14:textId="79792CA7" w:rsidR="000104CC" w:rsidRPr="006E01D6" w:rsidRDefault="007C0A19">
      <w:r w:rsidRPr="006E01D6">
        <w:t>13/10/2020</w:t>
      </w:r>
      <w:r w:rsidRPr="006E01D6">
        <w:tab/>
      </w:r>
      <w:r w:rsidR="00000000" w:rsidRPr="006E01D6">
        <w:t xml:space="preserve">£60.00 </w:t>
      </w:r>
      <w:r w:rsidRPr="006E01D6">
        <w:tab/>
      </w:r>
      <w:r w:rsidRPr="006E01D6">
        <w:tab/>
      </w:r>
      <w:r w:rsidRPr="006E01D6">
        <w:tab/>
      </w:r>
      <w:r w:rsidRPr="006E01D6">
        <w:tab/>
      </w:r>
      <w:r w:rsidR="0074069E" w:rsidRPr="006E01D6">
        <w:t xml:space="preserve">SCL </w:t>
      </w:r>
      <w:r w:rsidR="00000000" w:rsidRPr="006E01D6">
        <w:t xml:space="preserve">Grass Cutting </w:t>
      </w:r>
      <w:r w:rsidR="00000000" w:rsidRPr="006E01D6">
        <w:tab/>
      </w:r>
      <w:r w:rsidR="00000000" w:rsidRPr="006E01D6">
        <w:tab/>
      </w:r>
      <w:r w:rsidR="00000000" w:rsidRPr="006E01D6">
        <w:tab/>
      </w:r>
      <w:r w:rsidRPr="006E01D6">
        <w:tab/>
      </w:r>
      <w:r w:rsidRPr="006E01D6">
        <w:tab/>
      </w:r>
      <w:r w:rsidRPr="006E01D6">
        <w:tab/>
      </w:r>
      <w:r w:rsidRPr="006E01D6">
        <w:tab/>
      </w:r>
      <w:r w:rsidRPr="006E01D6">
        <w:tab/>
      </w:r>
      <w:r w:rsidRPr="006E01D6">
        <w:tab/>
      </w:r>
      <w:r w:rsidR="00000000" w:rsidRPr="006E01D6">
        <w:t xml:space="preserve">£13,998.20 </w:t>
      </w:r>
    </w:p>
    <w:p w14:paraId="5F98E1EB" w14:textId="3AD07681" w:rsidR="000104CC" w:rsidRPr="006E01D6" w:rsidRDefault="007C0A19">
      <w:r w:rsidRPr="006E01D6">
        <w:t>09/12/2020</w:t>
      </w:r>
      <w:r w:rsidRPr="006E01D6">
        <w:tab/>
      </w:r>
      <w:r w:rsidR="00000000" w:rsidRPr="006E01D6">
        <w:t>£94.80</w:t>
      </w:r>
      <w:r w:rsidRPr="006E01D6">
        <w:tab/>
      </w:r>
      <w:r w:rsidRPr="006E01D6">
        <w:tab/>
      </w:r>
      <w:r w:rsidRPr="006E01D6">
        <w:tab/>
      </w:r>
      <w:r w:rsidRPr="006E01D6">
        <w:tab/>
      </w:r>
      <w:r w:rsidR="00000000" w:rsidRPr="006E01D6">
        <w:t>Playground inspection</w:t>
      </w:r>
      <w:r w:rsidRPr="006E01D6">
        <w:t xml:space="preserve"> ROSPA</w:t>
      </w:r>
      <w:r w:rsidR="00000000" w:rsidRPr="006E01D6">
        <w:tab/>
      </w:r>
      <w:r w:rsidRPr="006E01D6">
        <w:tab/>
      </w:r>
      <w:r w:rsidRPr="006E01D6">
        <w:tab/>
      </w:r>
      <w:r w:rsidRPr="006E01D6">
        <w:tab/>
      </w:r>
      <w:r w:rsidRPr="006E01D6">
        <w:tab/>
      </w:r>
      <w:r w:rsidRPr="006E01D6">
        <w:tab/>
      </w:r>
      <w:r w:rsidRPr="006E01D6">
        <w:tab/>
      </w:r>
      <w:r w:rsidRPr="006E01D6">
        <w:tab/>
      </w:r>
      <w:r w:rsidR="00000000" w:rsidRPr="006E01D6">
        <w:t xml:space="preserve">£13,903.40 </w:t>
      </w:r>
    </w:p>
    <w:p w14:paraId="5F98E1EC" w14:textId="039E04A3" w:rsidR="000104CC" w:rsidRPr="006E01D6" w:rsidRDefault="007C0A19">
      <w:r w:rsidRPr="006E01D6">
        <w:t>15/12/2020</w:t>
      </w:r>
      <w:r w:rsidRPr="006E01D6">
        <w:tab/>
      </w:r>
      <w:r w:rsidR="00000000" w:rsidRPr="006E01D6">
        <w:t xml:space="preserve">£113.47 </w:t>
      </w:r>
      <w:r w:rsidRPr="006E01D6">
        <w:tab/>
      </w:r>
      <w:r w:rsidRPr="006E01D6">
        <w:tab/>
      </w:r>
      <w:r w:rsidRPr="006E01D6">
        <w:tab/>
      </w:r>
      <w:r w:rsidR="00000000" w:rsidRPr="006E01D6">
        <w:t xml:space="preserve">HMRC </w:t>
      </w:r>
      <w:r w:rsidR="0074069E" w:rsidRPr="006E01D6">
        <w:t xml:space="preserve">Outstanding payment from previous year </w:t>
      </w:r>
      <w:r w:rsidR="00000000" w:rsidRPr="006E01D6">
        <w:tab/>
      </w:r>
      <w:r w:rsidR="00210F16" w:rsidRPr="006E01D6">
        <w:t>100421</w:t>
      </w:r>
      <w:r w:rsidR="00000000" w:rsidRPr="006E01D6">
        <w:tab/>
      </w:r>
      <w:r w:rsidR="00000000" w:rsidRPr="006E01D6">
        <w:tab/>
      </w:r>
      <w:r w:rsidR="00000000" w:rsidRPr="006E01D6">
        <w:tab/>
      </w:r>
      <w:r w:rsidRPr="006E01D6">
        <w:tab/>
      </w:r>
      <w:r w:rsidR="00000000" w:rsidRPr="006E01D6">
        <w:t xml:space="preserve">£13,313.73 </w:t>
      </w:r>
    </w:p>
    <w:p w14:paraId="5F98E1ED" w14:textId="0E4DF20A" w:rsidR="000104CC" w:rsidRPr="006E01D6" w:rsidRDefault="007C0A19">
      <w:r w:rsidRPr="006E01D6">
        <w:t>15/12/2020</w:t>
      </w:r>
      <w:r w:rsidRPr="006E01D6">
        <w:tab/>
      </w:r>
      <w:r w:rsidR="00000000" w:rsidRPr="006E01D6">
        <w:t xml:space="preserve">£453.40 </w:t>
      </w:r>
      <w:r w:rsidRPr="006E01D6">
        <w:tab/>
      </w:r>
      <w:r w:rsidRPr="006E01D6">
        <w:tab/>
      </w:r>
      <w:r w:rsidRPr="006E01D6">
        <w:tab/>
      </w:r>
      <w:r w:rsidR="00000000" w:rsidRPr="006E01D6">
        <w:t xml:space="preserve">Clerks Wages </w:t>
      </w:r>
      <w:r w:rsidR="0074069E" w:rsidRPr="006E01D6">
        <w:t>August 2020 – November 2020</w:t>
      </w:r>
      <w:r w:rsidR="00000000" w:rsidRPr="006E01D6">
        <w:tab/>
      </w:r>
      <w:r w:rsidR="00000000" w:rsidRPr="006E01D6">
        <w:tab/>
      </w:r>
      <w:r w:rsidR="001E4F69" w:rsidRPr="006E01D6">
        <w:t>100425</w:t>
      </w:r>
      <w:r w:rsidR="00000000" w:rsidRPr="006E01D6">
        <w:tab/>
      </w:r>
      <w:r w:rsidRPr="006E01D6">
        <w:tab/>
      </w:r>
      <w:r w:rsidRPr="006E01D6">
        <w:tab/>
      </w:r>
      <w:r w:rsidRPr="006E01D6">
        <w:tab/>
      </w:r>
      <w:r w:rsidR="00000000" w:rsidRPr="006E01D6">
        <w:t xml:space="preserve">£13,336.53 </w:t>
      </w:r>
    </w:p>
    <w:p w14:paraId="5F98E1EE" w14:textId="2B35BB97" w:rsidR="000104CC" w:rsidRPr="006E01D6" w:rsidRDefault="007C0A19">
      <w:r w:rsidRPr="006E01D6">
        <w:lastRenderedPageBreak/>
        <w:t>21/12/2020</w:t>
      </w:r>
      <w:r w:rsidRPr="006E01D6">
        <w:tab/>
      </w:r>
      <w:r w:rsidR="00000000" w:rsidRPr="006E01D6">
        <w:t xml:space="preserve">£22.80 </w:t>
      </w:r>
      <w:r w:rsidRPr="006E01D6">
        <w:tab/>
      </w:r>
      <w:r w:rsidRPr="006E01D6">
        <w:tab/>
      </w:r>
      <w:r w:rsidRPr="006E01D6">
        <w:tab/>
      </w:r>
      <w:r w:rsidR="00000000" w:rsidRPr="006E01D6">
        <w:t xml:space="preserve">SALC </w:t>
      </w:r>
      <w:r w:rsidRPr="006E01D6">
        <w:t>PAYROLL SERVICE</w:t>
      </w:r>
      <w:r w:rsidR="00000000" w:rsidRPr="006E01D6">
        <w:tab/>
      </w:r>
      <w:r w:rsidR="00000000" w:rsidRPr="006E01D6">
        <w:tab/>
      </w:r>
      <w:r w:rsidRPr="006E01D6">
        <w:tab/>
      </w:r>
      <w:r w:rsidRPr="006E01D6">
        <w:tab/>
      </w:r>
      <w:r w:rsidRPr="006E01D6">
        <w:tab/>
      </w:r>
      <w:r w:rsidRPr="006E01D6">
        <w:tab/>
      </w:r>
      <w:r w:rsidRPr="006E01D6">
        <w:tab/>
      </w:r>
      <w:r w:rsidRPr="006E01D6">
        <w:tab/>
      </w:r>
      <w:r w:rsidRPr="006E01D6">
        <w:tab/>
      </w:r>
      <w:r w:rsidRPr="006E01D6">
        <w:tab/>
      </w:r>
      <w:r w:rsidR="00000000" w:rsidRPr="006E01D6">
        <w:t xml:space="preserve">£13,313.73 </w:t>
      </w:r>
    </w:p>
    <w:p w14:paraId="5F98E1EF" w14:textId="6A1E365A" w:rsidR="000104CC" w:rsidRPr="006E01D6" w:rsidRDefault="007C0A19">
      <w:r w:rsidRPr="006E01D6">
        <w:t>21/12/2020</w:t>
      </w:r>
      <w:r w:rsidRPr="006E01D6">
        <w:tab/>
      </w:r>
      <w:r w:rsidR="00000000" w:rsidRPr="006E01D6">
        <w:t>£60.00</w:t>
      </w:r>
      <w:r w:rsidRPr="006E01D6">
        <w:tab/>
      </w:r>
      <w:r w:rsidRPr="006E01D6">
        <w:tab/>
      </w:r>
      <w:r w:rsidRPr="006E01D6">
        <w:tab/>
      </w:r>
      <w:r w:rsidR="00000000" w:rsidRPr="006E01D6">
        <w:t xml:space="preserve"> C</w:t>
      </w:r>
      <w:r w:rsidRPr="006E01D6">
        <w:t>ommunity action Suffolk website</w:t>
      </w:r>
      <w:r w:rsidRPr="006E01D6">
        <w:tab/>
      </w:r>
      <w:r w:rsidRPr="006E01D6">
        <w:tab/>
      </w:r>
      <w:r w:rsidRPr="006E01D6">
        <w:tab/>
      </w:r>
      <w:r w:rsidRPr="006E01D6">
        <w:tab/>
      </w:r>
      <w:r w:rsidR="00000000" w:rsidRPr="006E01D6">
        <w:tab/>
      </w:r>
      <w:r w:rsidR="00000000" w:rsidRPr="006E01D6">
        <w:tab/>
      </w:r>
      <w:r w:rsidR="00000000" w:rsidRPr="006E01D6">
        <w:tab/>
      </w:r>
      <w:r w:rsidR="00000000" w:rsidRPr="006E01D6">
        <w:tab/>
        <w:t>£13,253.73</w:t>
      </w:r>
    </w:p>
    <w:p w14:paraId="5F98E1F0" w14:textId="422ECCE2" w:rsidR="000104CC" w:rsidRPr="006E01D6" w:rsidRDefault="007C0A19">
      <w:r w:rsidRPr="006E01D6">
        <w:t>30/12/2020</w:t>
      </w:r>
      <w:r w:rsidRPr="006E01D6">
        <w:tab/>
      </w:r>
      <w:r w:rsidR="00000000" w:rsidRPr="006E01D6">
        <w:t xml:space="preserve">£120.00 </w:t>
      </w:r>
      <w:r w:rsidRPr="006E01D6">
        <w:tab/>
      </w:r>
      <w:r w:rsidRPr="006E01D6">
        <w:tab/>
        <w:t xml:space="preserve">SCL </w:t>
      </w:r>
      <w:r w:rsidR="00000000" w:rsidRPr="006E01D6">
        <w:t xml:space="preserve">Grass Cutting </w:t>
      </w:r>
      <w:r w:rsidR="00000000" w:rsidRPr="006E01D6">
        <w:tab/>
      </w:r>
      <w:r w:rsidR="00000000" w:rsidRPr="006E01D6">
        <w:tab/>
      </w:r>
      <w:r w:rsidR="00000000" w:rsidRPr="006E01D6">
        <w:tab/>
      </w:r>
      <w:r w:rsidRPr="006E01D6">
        <w:tab/>
      </w:r>
      <w:r w:rsidRPr="006E01D6">
        <w:tab/>
      </w:r>
      <w:r w:rsidRPr="006E01D6">
        <w:tab/>
      </w:r>
      <w:r w:rsidR="005711B7" w:rsidRPr="006E01D6">
        <w:t>100426</w:t>
      </w:r>
      <w:r w:rsidRPr="006E01D6">
        <w:tab/>
      </w:r>
      <w:r w:rsidRPr="006E01D6">
        <w:tab/>
      </w:r>
      <w:r w:rsidRPr="006E01D6">
        <w:tab/>
      </w:r>
      <w:r w:rsidRPr="006E01D6">
        <w:tab/>
      </w:r>
      <w:r w:rsidR="00000000" w:rsidRPr="006E01D6">
        <w:t xml:space="preserve">£13,133.73 </w:t>
      </w:r>
    </w:p>
    <w:p w14:paraId="5F98E1F1" w14:textId="0817D588" w:rsidR="000104CC" w:rsidRPr="006E01D6" w:rsidRDefault="007C0A19" w:rsidP="007C0A19">
      <w:r w:rsidRPr="006E01D6">
        <w:t>01/02/2020</w:t>
      </w:r>
      <w:r w:rsidRPr="006E01D6">
        <w:tab/>
      </w:r>
      <w:r w:rsidR="00000000" w:rsidRPr="006E01D6">
        <w:t>£113.40</w:t>
      </w:r>
      <w:r w:rsidRPr="006E01D6">
        <w:tab/>
      </w:r>
      <w:r w:rsidRPr="006E01D6">
        <w:tab/>
      </w:r>
      <w:r w:rsidR="00000000" w:rsidRPr="006E01D6">
        <w:t xml:space="preserve">HMRC </w:t>
      </w:r>
      <w:r w:rsidR="00000000" w:rsidRPr="006E01D6">
        <w:tab/>
      </w:r>
      <w:r w:rsidR="0074069E" w:rsidRPr="006E01D6">
        <w:t>August 2020 -November 2020</w:t>
      </w:r>
      <w:r w:rsidR="00000000" w:rsidRPr="006E01D6">
        <w:tab/>
      </w:r>
      <w:r w:rsidR="00000000" w:rsidRPr="006E01D6">
        <w:tab/>
      </w:r>
      <w:r w:rsidR="009B5BC8" w:rsidRPr="006E01D6">
        <w:tab/>
      </w:r>
      <w:r w:rsidR="009B5BC8" w:rsidRPr="006E01D6">
        <w:tab/>
        <w:t>100424</w:t>
      </w:r>
      <w:r w:rsidR="00000000" w:rsidRPr="006E01D6">
        <w:tab/>
      </w:r>
      <w:r w:rsidRPr="006E01D6">
        <w:tab/>
      </w:r>
      <w:r w:rsidRPr="006E01D6">
        <w:tab/>
      </w:r>
      <w:r w:rsidRPr="006E01D6">
        <w:tab/>
      </w:r>
      <w:r w:rsidR="00000000" w:rsidRPr="006E01D6">
        <w:t xml:space="preserve">£13,020.33 </w:t>
      </w:r>
    </w:p>
    <w:p w14:paraId="5F98E1F2" w14:textId="04DBA969" w:rsidR="000104CC" w:rsidRPr="006E01D6" w:rsidRDefault="007C0A19">
      <w:r w:rsidRPr="006E01D6">
        <w:t>23/02/2020</w:t>
      </w:r>
      <w:r w:rsidRPr="006E01D6">
        <w:tab/>
        <w:t>£</w:t>
      </w:r>
      <w:r w:rsidR="00000000" w:rsidRPr="006E01D6">
        <w:t xml:space="preserve">60.00 </w:t>
      </w:r>
      <w:r w:rsidRPr="006E01D6">
        <w:tab/>
      </w:r>
      <w:r w:rsidRPr="006E01D6">
        <w:tab/>
      </w:r>
      <w:r w:rsidRPr="006E01D6">
        <w:tab/>
        <w:t xml:space="preserve">SCL </w:t>
      </w:r>
      <w:r w:rsidR="00000000" w:rsidRPr="006E01D6">
        <w:t xml:space="preserve">Grass Cutting </w:t>
      </w:r>
      <w:r w:rsidR="00000000" w:rsidRPr="006E01D6">
        <w:tab/>
      </w:r>
      <w:r w:rsidR="00000000" w:rsidRPr="006E01D6">
        <w:tab/>
      </w:r>
      <w:r w:rsidR="00000000" w:rsidRPr="006E01D6">
        <w:tab/>
      </w:r>
      <w:r w:rsidRPr="006E01D6">
        <w:tab/>
      </w:r>
      <w:r w:rsidRPr="006E01D6">
        <w:tab/>
      </w:r>
      <w:r w:rsidRPr="006E01D6">
        <w:tab/>
      </w:r>
      <w:r w:rsidRPr="006E01D6">
        <w:tab/>
      </w:r>
      <w:r w:rsidRPr="006E01D6">
        <w:tab/>
      </w:r>
      <w:r w:rsidRPr="006E01D6">
        <w:tab/>
      </w:r>
      <w:r w:rsidRPr="006E01D6">
        <w:tab/>
      </w:r>
      <w:r w:rsidR="00000000" w:rsidRPr="006E01D6">
        <w:t>£12,960.33</w:t>
      </w:r>
    </w:p>
    <w:p w14:paraId="5F98E1F3" w14:textId="77777777" w:rsidR="000104CC" w:rsidRPr="006E01D6" w:rsidRDefault="000104CC"/>
    <w:p w14:paraId="5F98E1F4" w14:textId="77777777" w:rsidR="000104CC" w:rsidRPr="006E01D6" w:rsidRDefault="00000000">
      <w:r w:rsidRPr="006E01D6">
        <w:t>Closing balance on account £12,960.33</w:t>
      </w:r>
    </w:p>
    <w:p w14:paraId="5F98E1F5" w14:textId="77777777" w:rsidR="000104CC" w:rsidRDefault="000104CC"/>
    <w:p w14:paraId="5F98E1F6" w14:textId="77777777" w:rsidR="000104CC" w:rsidRDefault="000104CC"/>
    <w:sectPr w:rsidR="000104CC" w:rsidSect="002F7755">
      <w:pgSz w:w="16838" w:h="11906" w:orient="landscape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70D93" w14:textId="77777777" w:rsidR="00DC590F" w:rsidRDefault="00DC590F">
      <w:pPr>
        <w:spacing w:after="0" w:line="240" w:lineRule="auto"/>
      </w:pPr>
      <w:r>
        <w:separator/>
      </w:r>
    </w:p>
  </w:endnote>
  <w:endnote w:type="continuationSeparator" w:id="0">
    <w:p w14:paraId="43EBEAE8" w14:textId="77777777" w:rsidR="00DC590F" w:rsidRDefault="00DC59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4829D9" w14:textId="77777777" w:rsidR="00DC590F" w:rsidRDefault="00DC590F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8604534" w14:textId="77777777" w:rsidR="00DC590F" w:rsidRDefault="00DC590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0104CC"/>
    <w:rsid w:val="000104CC"/>
    <w:rsid w:val="001E4F69"/>
    <w:rsid w:val="00210F16"/>
    <w:rsid w:val="002F7755"/>
    <w:rsid w:val="005711B7"/>
    <w:rsid w:val="006E01D6"/>
    <w:rsid w:val="0074069E"/>
    <w:rsid w:val="007C0A19"/>
    <w:rsid w:val="009B5BC8"/>
    <w:rsid w:val="00DC5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98E1DB"/>
  <w15:docId w15:val="{6CE1D25F-7A2A-47FD-9465-5E4874ADB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GB" w:eastAsia="en-US" w:bidi="ar-SA"/>
      </w:rPr>
    </w:rPrDefault>
    <w:pPrDefault>
      <w:pPr>
        <w:autoSpaceDN w:val="0"/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naunton</dc:creator>
  <dc:description/>
  <cp:lastModifiedBy>laura naunton</cp:lastModifiedBy>
  <cp:revision>3</cp:revision>
  <dcterms:created xsi:type="dcterms:W3CDTF">2022-10-19T20:26:00Z</dcterms:created>
  <dcterms:modified xsi:type="dcterms:W3CDTF">2022-10-20T14:27:00Z</dcterms:modified>
</cp:coreProperties>
</file>